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2DF7" w14:textId="77777777" w:rsidR="004840D2" w:rsidRDefault="004840D2">
      <w:pPr>
        <w:tabs>
          <w:tab w:val="left" w:pos="5670"/>
        </w:tabs>
        <w:rPr>
          <w:rFonts w:cs="Arial"/>
        </w:rPr>
      </w:pPr>
    </w:p>
    <w:p w14:paraId="48EA1E71" w14:textId="77777777" w:rsidR="004840D2" w:rsidRDefault="004840D2">
      <w:pPr>
        <w:tabs>
          <w:tab w:val="left" w:pos="5670"/>
        </w:tabs>
        <w:rPr>
          <w:rFonts w:cs="Arial"/>
        </w:rPr>
      </w:pPr>
    </w:p>
    <w:tbl>
      <w:tblPr>
        <w:tblpPr w:leftFromText="142" w:rightFromText="142" w:vertAnchor="page" w:horzAnchor="margin" w:tblpY="2269"/>
        <w:tblW w:w="8570" w:type="dxa"/>
        <w:tblLayout w:type="fixed"/>
        <w:tblCellMar>
          <w:left w:w="0" w:type="dxa"/>
          <w:right w:w="68" w:type="dxa"/>
        </w:tblCellMar>
        <w:tblLook w:val="0000" w:firstRow="0" w:lastRow="0" w:firstColumn="0" w:lastColumn="0" w:noHBand="0" w:noVBand="0"/>
      </w:tblPr>
      <w:tblGrid>
        <w:gridCol w:w="4738"/>
        <w:gridCol w:w="3832"/>
      </w:tblGrid>
      <w:tr w:rsidR="00561EA2" w14:paraId="6C749A11" w14:textId="77777777" w:rsidTr="00561EA2">
        <w:tc>
          <w:tcPr>
            <w:tcW w:w="4738" w:type="dxa"/>
          </w:tcPr>
          <w:p w14:paraId="589EBA5A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5C5FFEB6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69BB7B29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5870B513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76DF8A4B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78C94AC4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5D463437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694E1B4A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7479C2A4" w14:textId="77777777" w:rsidR="007246FB" w:rsidRDefault="007246FB" w:rsidP="00561EA2">
            <w:pPr>
              <w:tabs>
                <w:tab w:val="left" w:pos="2311"/>
              </w:tabs>
              <w:rPr>
                <w:rFonts w:cs="Arial"/>
              </w:rPr>
            </w:pPr>
          </w:p>
          <w:p w14:paraId="7E2D08D5" w14:textId="77777777" w:rsidR="00561EA2" w:rsidRDefault="00561EA2" w:rsidP="00561EA2">
            <w:pPr>
              <w:tabs>
                <w:tab w:val="left" w:pos="2311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3832" w:type="dxa"/>
          </w:tcPr>
          <w:p w14:paraId="20B8CBF1" w14:textId="77777777" w:rsidR="00561EA2" w:rsidRDefault="00561EA2" w:rsidP="007246FB">
            <w:pPr>
              <w:tabs>
                <w:tab w:val="left" w:pos="231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7246FB">
              <w:rPr>
                <w:rFonts w:cs="Arial"/>
              </w:rPr>
              <w:t>A nos partenaires</w:t>
            </w:r>
          </w:p>
        </w:tc>
      </w:tr>
    </w:tbl>
    <w:p w14:paraId="50475CE2" w14:textId="77777777" w:rsidR="004840D2" w:rsidRDefault="004840D2">
      <w:pPr>
        <w:tabs>
          <w:tab w:val="left" w:pos="5670"/>
        </w:tabs>
        <w:rPr>
          <w:rFonts w:cs="Arial"/>
        </w:rPr>
      </w:pPr>
    </w:p>
    <w:p w14:paraId="5CC33AB8" w14:textId="77777777" w:rsidR="004840D2" w:rsidRDefault="004840D2">
      <w:pPr>
        <w:rPr>
          <w:rFonts w:cs="Arial"/>
        </w:rPr>
      </w:pPr>
    </w:p>
    <w:p w14:paraId="48B07EE8" w14:textId="77777777" w:rsidR="00D440C0" w:rsidRDefault="00D440C0">
      <w:pPr>
        <w:tabs>
          <w:tab w:val="left" w:pos="2311"/>
        </w:tabs>
        <w:rPr>
          <w:rFonts w:cs="Arial"/>
          <w:b/>
          <w:bCs/>
        </w:rPr>
      </w:pPr>
    </w:p>
    <w:p w14:paraId="360170DC" w14:textId="77777777" w:rsidR="00692392" w:rsidRPr="007246FB" w:rsidRDefault="00692392" w:rsidP="007246FB">
      <w:pPr>
        <w:jc w:val="center"/>
        <w:rPr>
          <w:b/>
          <w:u w:val="single"/>
        </w:rPr>
      </w:pPr>
      <w:r w:rsidRPr="007246FB">
        <w:rPr>
          <w:b/>
          <w:u w:val="single"/>
        </w:rPr>
        <w:t>Demande de prise en charge</w:t>
      </w:r>
    </w:p>
    <w:p w14:paraId="705374F2" w14:textId="77777777" w:rsidR="00692392" w:rsidRDefault="00692392" w:rsidP="00692392"/>
    <w:p w14:paraId="4CBA5DA0" w14:textId="77777777" w:rsidR="00692392" w:rsidRDefault="00692392" w:rsidP="00692392"/>
    <w:p w14:paraId="24A6AAC1" w14:textId="77777777" w:rsidR="00692392" w:rsidRDefault="00692392" w:rsidP="00692392">
      <w:pPr>
        <w:jc w:val="both"/>
      </w:pPr>
      <w:r>
        <w:t>Nous vous remercions de votre demande d’admission et vous serions reconnaissants de bien vouloir répondre, par informatique, aux questions ci-dessous ou de nous faire parvenir, par retour de mail si possible, un rapport comprenant ces différents éléments.</w:t>
      </w:r>
    </w:p>
    <w:p w14:paraId="28F1699C" w14:textId="77777777" w:rsidR="00692392" w:rsidRDefault="00692392" w:rsidP="00692392">
      <w:pPr>
        <w:jc w:val="both"/>
      </w:pPr>
    </w:p>
    <w:p w14:paraId="506D41B0" w14:textId="3351C310" w:rsidR="00692392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 xml:space="preserve">Nom, prénom, </w:t>
      </w:r>
      <w:r w:rsidR="00AD24D7" w:rsidRPr="00AC503A">
        <w:rPr>
          <w:b/>
        </w:rPr>
        <w:t>date de naissance du patient</w:t>
      </w:r>
      <w:r w:rsidR="00AD24D7">
        <w:rPr>
          <w:b/>
        </w:rPr>
        <w:t xml:space="preserve">, </w:t>
      </w:r>
      <w:r w:rsidRPr="00AC503A">
        <w:rPr>
          <w:b/>
        </w:rPr>
        <w:t>adresse</w:t>
      </w:r>
      <w:r w:rsidR="00AD24D7">
        <w:rPr>
          <w:b/>
        </w:rPr>
        <w:t xml:space="preserve">, mail et numéro tel des parents </w:t>
      </w:r>
    </w:p>
    <w:p w14:paraId="62B50019" w14:textId="70FCEBCE" w:rsidR="00AD24D7" w:rsidRDefault="00AD24D7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Nom, prénom, mail et numéro tel de l’</w:t>
      </w:r>
      <w:proofErr w:type="spellStart"/>
      <w:r>
        <w:rPr>
          <w:b/>
        </w:rPr>
        <w:t>adresseur</w:t>
      </w:r>
      <w:proofErr w:type="spellEnd"/>
    </w:p>
    <w:p w14:paraId="0A7DE9BD" w14:textId="77777777" w:rsidR="00692392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Motif d’admission au CITE et objectifs de la prise en charge</w:t>
      </w:r>
    </w:p>
    <w:p w14:paraId="1B7CA13F" w14:textId="16963E32" w:rsidR="00692392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 xml:space="preserve">Patient et </w:t>
      </w:r>
      <w:proofErr w:type="gramStart"/>
      <w:r w:rsidRPr="00AC503A">
        <w:rPr>
          <w:b/>
        </w:rPr>
        <w:t>sa famille informé</w:t>
      </w:r>
      <w:r w:rsidR="00FF72B8">
        <w:rPr>
          <w:b/>
        </w:rPr>
        <w:t>s</w:t>
      </w:r>
      <w:proofErr w:type="gramEnd"/>
      <w:r w:rsidRPr="00AC503A">
        <w:rPr>
          <w:b/>
        </w:rPr>
        <w:t xml:space="preserve"> de la démarche et preneurs de soins ?</w:t>
      </w:r>
    </w:p>
    <w:p w14:paraId="57BE3C23" w14:textId="3B2D6747" w:rsidR="00FF72B8" w:rsidRPr="007A2CA0" w:rsidRDefault="00FF72B8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7A2CA0">
        <w:rPr>
          <w:b/>
        </w:rPr>
        <w:t xml:space="preserve">Disponibilité des parents pour un RDV au CITE tous les 15 jours et pendant 3 mois ? </w:t>
      </w:r>
    </w:p>
    <w:p w14:paraId="5040934D" w14:textId="77777777" w:rsidR="00FF72B8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Patient au bénéfice de l’AI ?</w:t>
      </w:r>
    </w:p>
    <w:p w14:paraId="1742C076" w14:textId="6A040ED0" w:rsidR="00692392" w:rsidRPr="007A2CA0" w:rsidRDefault="007A2CA0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7A2CA0">
        <w:rPr>
          <w:b/>
        </w:rPr>
        <w:t>Autre(s) demande(s) de consultation spécialisée en cours ? Si oui, la/lesquelles(s) ?</w:t>
      </w:r>
      <w:r w:rsidR="00692392" w:rsidRPr="007A2CA0">
        <w:rPr>
          <w:b/>
        </w:rPr>
        <w:t xml:space="preserve"> </w:t>
      </w:r>
    </w:p>
    <w:p w14:paraId="42192842" w14:textId="28CC73A0" w:rsidR="00AD24D7" w:rsidRPr="00AD24D7" w:rsidRDefault="00AD24D7" w:rsidP="00AD24D7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Y’a-t-il un prescripteur pour le bon de prescription ? Si oui, merci de joindre le bon signé à la demande de prise en charge.</w:t>
      </w:r>
    </w:p>
    <w:p w14:paraId="76DE28C9" w14:textId="77777777" w:rsidR="00692392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 xml:space="preserve">Histoire des troubles (apparition des premiers symptômes puis évolution de la </w:t>
      </w:r>
      <w:r>
        <w:rPr>
          <w:b/>
        </w:rPr>
        <w:t xml:space="preserve">      </w:t>
      </w:r>
      <w:r w:rsidRPr="00AC503A">
        <w:rPr>
          <w:b/>
        </w:rPr>
        <w:t>symptomatologie) et facteurs de crise actuels</w:t>
      </w:r>
    </w:p>
    <w:p w14:paraId="43CF9085" w14:textId="77777777" w:rsidR="00692392" w:rsidRPr="00AC503A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Diagnostics</w:t>
      </w:r>
    </w:p>
    <w:p w14:paraId="0CE80E91" w14:textId="77777777" w:rsidR="00692392" w:rsidRPr="00AC503A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Antécédents psychiatriques (hospitalisations, suivis antérieurs)</w:t>
      </w:r>
    </w:p>
    <w:p w14:paraId="3D8398C2" w14:textId="77777777" w:rsidR="00692392" w:rsidRPr="00AC503A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Histoire des traitements médicamenteux et médication actuelle</w:t>
      </w:r>
    </w:p>
    <w:p w14:paraId="7C881A46" w14:textId="77777777" w:rsidR="00692392" w:rsidRPr="00AC503A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Anamnèse personnelle (développement psychoaffectif, parcours scolaire…)</w:t>
      </w:r>
    </w:p>
    <w:p w14:paraId="0C64DA6E" w14:textId="77777777" w:rsidR="00692392" w:rsidRPr="00AC503A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Anamnèse familiale</w:t>
      </w:r>
    </w:p>
    <w:p w14:paraId="141C7020" w14:textId="77777777" w:rsidR="00692392" w:rsidRPr="00AC503A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 xml:space="preserve">Bilans effectués et/ou en cours (neuropsychologique, psychologique, </w:t>
      </w:r>
      <w:proofErr w:type="gramStart"/>
      <w:r w:rsidRPr="00AC503A">
        <w:rPr>
          <w:b/>
        </w:rPr>
        <w:t xml:space="preserve">logopédique, </w:t>
      </w:r>
      <w:r>
        <w:rPr>
          <w:b/>
        </w:rPr>
        <w:t xml:space="preserve">  </w:t>
      </w:r>
      <w:proofErr w:type="gramEnd"/>
      <w:r w:rsidRPr="00AC503A">
        <w:rPr>
          <w:b/>
        </w:rPr>
        <w:t>ergothérapeutique…)</w:t>
      </w:r>
    </w:p>
    <w:p w14:paraId="22063E03" w14:textId="140FB24B" w:rsidR="00692392" w:rsidRPr="00AC503A" w:rsidRDefault="00692392" w:rsidP="00692392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Etablissement et situation scolaires, personnes de contact y relatives</w:t>
      </w:r>
      <w:r>
        <w:rPr>
          <w:b/>
        </w:rPr>
        <w:t xml:space="preserve"> (N° de tél, mail,)</w:t>
      </w:r>
    </w:p>
    <w:p w14:paraId="6485D061" w14:textId="44B71F36" w:rsidR="00692392" w:rsidRPr="0091682E" w:rsidRDefault="00692392" w:rsidP="0091682E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C503A">
        <w:rPr>
          <w:b/>
        </w:rPr>
        <w:t>Autres membres du réseau professionnel/personnes ressources pour le patient</w:t>
      </w:r>
      <w:r w:rsidR="0091682E">
        <w:rPr>
          <w:b/>
        </w:rPr>
        <w:t xml:space="preserve">, </w:t>
      </w:r>
      <w:r w:rsidR="0091682E" w:rsidRPr="0091682E">
        <w:rPr>
          <w:b/>
        </w:rPr>
        <w:t>mail et numéro de téléphone adresse</w:t>
      </w:r>
      <w:r w:rsidRPr="0091682E">
        <w:rPr>
          <w:b/>
        </w:rPr>
        <w:t xml:space="preserve"> (</w:t>
      </w:r>
      <w:r w:rsidR="00CA1621">
        <w:rPr>
          <w:b/>
        </w:rPr>
        <w:t>DGEJ</w:t>
      </w:r>
      <w:r w:rsidRPr="0091682E">
        <w:rPr>
          <w:b/>
        </w:rPr>
        <w:t xml:space="preserve">, </w:t>
      </w:r>
      <w:r w:rsidR="00CA1621">
        <w:rPr>
          <w:b/>
        </w:rPr>
        <w:t>DGEO</w:t>
      </w:r>
      <w:r w:rsidRPr="0091682E">
        <w:rPr>
          <w:b/>
        </w:rPr>
        <w:t>, pédiatre, …)</w:t>
      </w:r>
    </w:p>
    <w:p w14:paraId="7C980A87" w14:textId="77777777" w:rsidR="00692392" w:rsidRDefault="00692392" w:rsidP="00692392">
      <w:pPr>
        <w:jc w:val="both"/>
      </w:pPr>
      <w:r>
        <w:t>En restant volontiers à votre disposition pour tout renseignement complémentaire, nous vous prions d’agréer, Madame, Monsieur, c</w:t>
      </w:r>
      <w:r w:rsidRPr="00AC503A">
        <w:t xml:space="preserve">hère </w:t>
      </w:r>
      <w:r>
        <w:t>Collègue, c</w:t>
      </w:r>
      <w:r w:rsidRPr="00AC503A">
        <w:t>her Collègue,</w:t>
      </w:r>
      <w:r>
        <w:t xml:space="preserve"> nos meilleures salutations.</w:t>
      </w:r>
    </w:p>
    <w:p w14:paraId="6FD8CF75" w14:textId="77777777" w:rsidR="00692392" w:rsidRDefault="00692392" w:rsidP="00692392"/>
    <w:p w14:paraId="6B9BA36D" w14:textId="77777777" w:rsidR="00692392" w:rsidRDefault="00692392" w:rsidP="00692392">
      <w:pPr>
        <w:pStyle w:val="Sansinterligne"/>
        <w:jc w:val="center"/>
        <w:rPr>
          <w:lang w:val="fr-FR"/>
        </w:rPr>
      </w:pPr>
    </w:p>
    <w:p w14:paraId="4CD98A67" w14:textId="77777777" w:rsidR="00692392" w:rsidRPr="00AC503A" w:rsidRDefault="00692392" w:rsidP="00692392">
      <w:pPr>
        <w:pStyle w:val="Sansinterligne"/>
        <w:jc w:val="center"/>
      </w:pPr>
      <w:r w:rsidRPr="00AC503A">
        <w:t>Demande de prise en charge à renvoyer à :</w:t>
      </w:r>
    </w:p>
    <w:p w14:paraId="5AEB6FC8" w14:textId="646D7AC6" w:rsidR="006B4ED2" w:rsidRDefault="00A24487" w:rsidP="00692392">
      <w:pPr>
        <w:jc w:val="center"/>
        <w:rPr>
          <w:rStyle w:val="Lienhypertexte"/>
          <w:rFonts w:ascii="Arial" w:hAnsi="Arial"/>
        </w:rPr>
      </w:pPr>
      <w:hyperlink r:id="rId7" w:history="1">
        <w:r w:rsidR="00F87FB4" w:rsidRPr="009A23AD">
          <w:rPr>
            <w:rStyle w:val="Lienhypertexte"/>
            <w:rFonts w:ascii="Arial" w:hAnsi="Arial"/>
          </w:rPr>
          <w:t>cecile.gisimondo@chuv.ch</w:t>
        </w:r>
      </w:hyperlink>
    </w:p>
    <w:p w14:paraId="7A208701" w14:textId="61F66FE2" w:rsidR="002216D7" w:rsidRDefault="007353BE" w:rsidP="007353BE">
      <w:pPr>
        <w:tabs>
          <w:tab w:val="left" w:pos="2311"/>
        </w:tabs>
        <w:jc w:val="center"/>
      </w:pPr>
      <w:r w:rsidRPr="007353BE">
        <w:rPr>
          <w:rStyle w:val="Lienhypertexte"/>
          <w:rFonts w:ascii="Arial" w:hAnsi="Arial"/>
        </w:rPr>
        <w:t>Cecilia.Salaun@chuv.ch</w:t>
      </w:r>
    </w:p>
    <w:sectPr w:rsidR="002216D7" w:rsidSect="00CD65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5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41F6" w14:textId="77777777" w:rsidR="00A132B9" w:rsidRDefault="00A132B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00637050" w14:textId="77777777" w:rsidR="00A132B9" w:rsidRDefault="00A132B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3 of 9 Barcode">
    <w:altName w:val="Calibri"/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423"/>
      <w:tblOverlap w:val="never"/>
      <w:tblW w:w="9640" w:type="dxa"/>
      <w:tblLayout w:type="fixed"/>
      <w:tblLook w:val="0000" w:firstRow="0" w:lastRow="0" w:firstColumn="0" w:lastColumn="0" w:noHBand="0" w:noVBand="0"/>
    </w:tblPr>
    <w:tblGrid>
      <w:gridCol w:w="5388"/>
      <w:gridCol w:w="4252"/>
    </w:tblGrid>
    <w:tr w:rsidR="004840D2" w14:paraId="795F86F7" w14:textId="77777777">
      <w:trPr>
        <w:trHeight w:val="567"/>
      </w:trPr>
      <w:tc>
        <w:tcPr>
          <w:tcW w:w="5388" w:type="dxa"/>
          <w:vAlign w:val="bottom"/>
        </w:tcPr>
        <w:p w14:paraId="0E581BE8" w14:textId="77777777" w:rsidR="004840D2" w:rsidRDefault="004840D2">
          <w:pPr>
            <w:pStyle w:val="Pieddepage"/>
            <w:rPr>
              <w:rFonts w:cs="Arial"/>
            </w:rPr>
          </w:pPr>
        </w:p>
      </w:tc>
      <w:tc>
        <w:tcPr>
          <w:tcW w:w="4252" w:type="dxa"/>
          <w:vAlign w:val="bottom"/>
        </w:tcPr>
        <w:p w14:paraId="65333AB1" w14:textId="77777777" w:rsidR="004840D2" w:rsidRDefault="004840D2">
          <w:pPr>
            <w:pStyle w:val="Pieddepage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5"/>
              <w:szCs w:val="15"/>
            </w:rPr>
            <w:t>Page -</w:t>
          </w:r>
          <w:r w:rsidR="0020529D">
            <w:fldChar w:fldCharType="begin"/>
          </w:r>
          <w:r w:rsidR="0020529D">
            <w:instrText xml:space="preserve"> PAGE  \* ARABIC  \* MERGEFORMAT </w:instrText>
          </w:r>
          <w:r w:rsidR="0020529D">
            <w:fldChar w:fldCharType="separate"/>
          </w:r>
          <w:r w:rsidR="00692392" w:rsidRPr="00692392">
            <w:rPr>
              <w:rFonts w:cs="Arial"/>
              <w:noProof/>
              <w:sz w:val="15"/>
              <w:szCs w:val="15"/>
            </w:rPr>
            <w:t>2</w:t>
          </w:r>
          <w:r w:rsidR="0020529D">
            <w:rPr>
              <w:rFonts w:cs="Arial"/>
              <w:noProof/>
              <w:sz w:val="15"/>
              <w:szCs w:val="15"/>
            </w:rPr>
            <w:fldChar w:fldCharType="end"/>
          </w:r>
        </w:p>
      </w:tc>
    </w:tr>
  </w:tbl>
  <w:p w14:paraId="60C9BCCC" w14:textId="77777777" w:rsidR="004840D2" w:rsidRDefault="004840D2">
    <w:pPr>
      <w:pStyle w:val="Pieddepage"/>
      <w:tabs>
        <w:tab w:val="clear" w:pos="4536"/>
        <w:tab w:val="clear" w:pos="9072"/>
        <w:tab w:val="left" w:pos="3665"/>
      </w:tabs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423"/>
      <w:tblOverlap w:val="never"/>
      <w:tblW w:w="9640" w:type="dxa"/>
      <w:tblLayout w:type="fixed"/>
      <w:tblLook w:val="0000" w:firstRow="0" w:lastRow="0" w:firstColumn="0" w:lastColumn="0" w:noHBand="0" w:noVBand="0"/>
    </w:tblPr>
    <w:tblGrid>
      <w:gridCol w:w="5388"/>
      <w:gridCol w:w="4252"/>
    </w:tblGrid>
    <w:tr w:rsidR="004840D2" w14:paraId="36408CC1" w14:textId="77777777" w:rsidTr="00006A5C">
      <w:trPr>
        <w:trHeight w:val="567"/>
      </w:trPr>
      <w:tc>
        <w:tcPr>
          <w:tcW w:w="5388" w:type="dxa"/>
          <w:vAlign w:val="bottom"/>
        </w:tcPr>
        <w:p w14:paraId="1C036EFC" w14:textId="77777777" w:rsidR="00D440C0" w:rsidRDefault="00D440C0" w:rsidP="00D440C0">
          <w:pPr>
            <w:pStyle w:val="Pieddepage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SUPEA | Service Universitaire de Psychiatrie de l’Enfant et de l’Adolescent</w:t>
          </w:r>
        </w:p>
        <w:p w14:paraId="4AC578DC" w14:textId="77777777" w:rsidR="00D440C0" w:rsidRDefault="00D440C0" w:rsidP="00D440C0">
          <w:pPr>
            <w:pStyle w:val="Pieddepage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Prof. Kerstin von Plessen</w:t>
          </w:r>
        </w:p>
        <w:p w14:paraId="14BA7C6C" w14:textId="77777777" w:rsidR="004840D2" w:rsidRDefault="00D440C0" w:rsidP="00D440C0">
          <w:pPr>
            <w:pStyle w:val="Pieddepage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Cheffe de service</w:t>
          </w:r>
        </w:p>
      </w:tc>
      <w:tc>
        <w:tcPr>
          <w:tcW w:w="4252" w:type="dxa"/>
          <w:vAlign w:val="bottom"/>
        </w:tcPr>
        <w:p w14:paraId="5143EF4F" w14:textId="77777777" w:rsidR="004840D2" w:rsidRDefault="00896A03" w:rsidP="00896A03">
          <w:pPr>
            <w:pStyle w:val="Pieddepage"/>
            <w:rPr>
              <w:rFonts w:cs="Arial"/>
              <w:sz w:val="16"/>
              <w:szCs w:val="16"/>
            </w:rPr>
          </w:pPr>
          <w:r>
            <w:rPr>
              <w:rFonts w:ascii="3 of 9 Barcode" w:hAnsi="3 of 9 Barcode" w:cs="Arial"/>
              <w:sz w:val="56"/>
              <w:lang w:val="fr-CH"/>
            </w:rPr>
            <w:t>*AMT074301*</w:t>
          </w:r>
          <w:r>
            <w:rPr>
              <w:rFonts w:cs="Arial"/>
              <w:sz w:val="16"/>
              <w:lang w:val="fr-CH"/>
            </w:rPr>
            <w:t xml:space="preserve">          Correspondance médical</w:t>
          </w:r>
        </w:p>
      </w:tc>
    </w:tr>
  </w:tbl>
  <w:p w14:paraId="6564A6E5" w14:textId="77777777" w:rsidR="004840D2" w:rsidRDefault="002B1CB9">
    <w:pPr>
      <w:pStyle w:val="Pieddepage"/>
      <w:rPr>
        <w:rFonts w:cs="Arial"/>
      </w:rPr>
    </w:pPr>
    <w:r>
      <w:rPr>
        <w:noProof/>
        <w:lang w:val="fr-CH" w:eastAsia="fr-CH"/>
      </w:rPr>
      <w:drawing>
        <wp:anchor distT="0" distB="0" distL="114300" distR="114300" simplePos="0" relativeHeight="251656192" behindDoc="0" locked="0" layoutInCell="1" allowOverlap="1" wp14:anchorId="6F910031" wp14:editId="28C14652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70180" cy="537845"/>
          <wp:effectExtent l="0" t="0" r="1270" b="0"/>
          <wp:wrapThrough wrapText="bothSides">
            <wp:wrapPolygon edited="0">
              <wp:start x="0" y="0"/>
              <wp:lineTo x="2418" y="20656"/>
              <wp:lineTo x="4836" y="20656"/>
              <wp:lineTo x="14507" y="20656"/>
              <wp:lineTo x="16925" y="20656"/>
              <wp:lineTo x="21761" y="16066"/>
              <wp:lineTo x="21761" y="0"/>
              <wp:lineTo x="0" y="0"/>
            </wp:wrapPolygon>
          </wp:wrapThrough>
          <wp:docPr id="4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44AE" w14:textId="77777777" w:rsidR="00A132B9" w:rsidRDefault="00A132B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3AD09744" w14:textId="77777777" w:rsidR="00A132B9" w:rsidRDefault="00A132B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Spec="right" w:tblpY="852"/>
      <w:tblOverlap w:val="never"/>
      <w:tblW w:w="0" w:type="auto"/>
      <w:tblCellMar>
        <w:top w:w="142" w:type="dxa"/>
      </w:tblCellMar>
      <w:tblLook w:val="0000" w:firstRow="0" w:lastRow="0" w:firstColumn="0" w:lastColumn="0" w:noHBand="0" w:noVBand="0"/>
    </w:tblPr>
    <w:tblGrid>
      <w:gridCol w:w="4536"/>
    </w:tblGrid>
    <w:tr w:rsidR="004840D2" w14:paraId="35BB098A" w14:textId="77777777">
      <w:tc>
        <w:tcPr>
          <w:tcW w:w="4536" w:type="dxa"/>
        </w:tcPr>
        <w:p w14:paraId="02E9D102" w14:textId="77777777" w:rsidR="004840D2" w:rsidRDefault="004840D2">
          <w:pPr>
            <w:pStyle w:val="En-tte"/>
            <w:tabs>
              <w:tab w:val="clear" w:pos="4536"/>
            </w:tabs>
            <w:jc w:val="center"/>
            <w:rPr>
              <w:rFonts w:ascii="Times New Roman" w:hAnsi="Times New Roman"/>
              <w:sz w:val="15"/>
              <w:szCs w:val="15"/>
            </w:rPr>
          </w:pPr>
        </w:p>
        <w:p w14:paraId="5F03F42B" w14:textId="77777777" w:rsidR="004840D2" w:rsidRDefault="004840D2">
          <w:pPr>
            <w:pStyle w:val="En-tte"/>
            <w:tabs>
              <w:tab w:val="clear" w:pos="4536"/>
            </w:tabs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6369BD89" w14:textId="77777777" w:rsidR="004840D2" w:rsidRDefault="002B1CB9">
    <w:pPr>
      <w:pStyle w:val="En-tte"/>
      <w:tabs>
        <w:tab w:val="clear" w:pos="4536"/>
        <w:tab w:val="clear" w:pos="9072"/>
      </w:tabs>
      <w:ind w:left="-1304" w:right="-569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573B2C0" wp14:editId="329D3941">
          <wp:simplePos x="0" y="0"/>
          <wp:positionH relativeFrom="page">
            <wp:posOffset>478790</wp:posOffset>
          </wp:positionH>
          <wp:positionV relativeFrom="page">
            <wp:posOffset>540385</wp:posOffset>
          </wp:positionV>
          <wp:extent cx="5184140" cy="367030"/>
          <wp:effectExtent l="1905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AEAD" w14:textId="77777777" w:rsidR="004840D2" w:rsidRDefault="004840D2">
    <w:pPr>
      <w:pStyle w:val="En-tte"/>
      <w:rPr>
        <w:rFonts w:ascii="Times New Roman" w:hAnsi="Times New Roman"/>
      </w:rPr>
    </w:pPr>
  </w:p>
  <w:p w14:paraId="0756DAAC" w14:textId="77777777" w:rsidR="004840D2" w:rsidRDefault="004840D2">
    <w:pPr>
      <w:pStyle w:val="En-tte"/>
      <w:rPr>
        <w:rFonts w:ascii="Times New Roman" w:hAnsi="Times New Roman"/>
      </w:rPr>
    </w:pPr>
  </w:p>
  <w:p w14:paraId="2A0FB853" w14:textId="77777777" w:rsidR="004840D2" w:rsidRDefault="002B1CB9">
    <w:pPr>
      <w:pStyle w:val="En-tte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54AA53B8" wp14:editId="255AA345">
          <wp:simplePos x="0" y="0"/>
          <wp:positionH relativeFrom="page">
            <wp:posOffset>1223645</wp:posOffset>
          </wp:positionH>
          <wp:positionV relativeFrom="page">
            <wp:posOffset>1957705</wp:posOffset>
          </wp:positionV>
          <wp:extent cx="2158365" cy="1384300"/>
          <wp:effectExtent l="25400" t="0" r="0" b="0"/>
          <wp:wrapThrough wrapText="bothSides">
            <wp:wrapPolygon edited="0">
              <wp:start x="-254" y="396"/>
              <wp:lineTo x="-254" y="6341"/>
              <wp:lineTo x="508" y="6738"/>
              <wp:lineTo x="11184" y="6738"/>
              <wp:lineTo x="763" y="7134"/>
              <wp:lineTo x="-254" y="7530"/>
              <wp:lineTo x="-254" y="16250"/>
              <wp:lineTo x="508" y="18628"/>
              <wp:lineTo x="6355" y="18628"/>
              <wp:lineTo x="8643" y="18628"/>
              <wp:lineTo x="10676" y="15853"/>
              <wp:lineTo x="10168" y="13079"/>
              <wp:lineTo x="18556" y="11890"/>
              <wp:lineTo x="18810" y="11494"/>
              <wp:lineTo x="12201" y="6738"/>
              <wp:lineTo x="17031" y="6738"/>
              <wp:lineTo x="16268" y="1585"/>
              <wp:lineTo x="5846" y="396"/>
              <wp:lineTo x="-254" y="396"/>
            </wp:wrapPolygon>
          </wp:wrapThrough>
          <wp:docPr id="2" name="Picture 2" descr="F:\idCHUV_lettre-2\word\media\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dCHUV_lettre-2\word\media\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138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21365759" wp14:editId="3CC1BD89">
          <wp:simplePos x="0" y="0"/>
          <wp:positionH relativeFrom="page">
            <wp:posOffset>478790</wp:posOffset>
          </wp:positionH>
          <wp:positionV relativeFrom="page">
            <wp:posOffset>540385</wp:posOffset>
          </wp:positionV>
          <wp:extent cx="2640965" cy="659765"/>
          <wp:effectExtent l="19050" t="0" r="0" b="0"/>
          <wp:wrapThrough wrapText="bothSides">
            <wp:wrapPolygon edited="0">
              <wp:start x="156" y="0"/>
              <wp:lineTo x="-156" y="8731"/>
              <wp:lineTo x="156" y="11850"/>
              <wp:lineTo x="5142" y="19958"/>
              <wp:lineTo x="6232" y="20581"/>
              <wp:lineTo x="13088" y="20581"/>
              <wp:lineTo x="13244" y="19958"/>
              <wp:lineTo x="13399" y="13721"/>
              <wp:lineTo x="11218" y="9979"/>
              <wp:lineTo x="16360" y="9979"/>
              <wp:lineTo x="16204" y="3118"/>
              <wp:lineTo x="3895" y="0"/>
              <wp:lineTo x="156" y="0"/>
            </wp:wrapPolygon>
          </wp:wrapThrough>
          <wp:docPr id="3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0FE5"/>
    <w:multiLevelType w:val="hybridMultilevel"/>
    <w:tmpl w:val="F4FACD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1F"/>
    <w:rsid w:val="00006A5C"/>
    <w:rsid w:val="00074319"/>
    <w:rsid w:val="00093F10"/>
    <w:rsid w:val="00110E2E"/>
    <w:rsid w:val="00161F7E"/>
    <w:rsid w:val="0020529D"/>
    <w:rsid w:val="00220838"/>
    <w:rsid w:val="002216D7"/>
    <w:rsid w:val="00234271"/>
    <w:rsid w:val="002B1CB9"/>
    <w:rsid w:val="002E1377"/>
    <w:rsid w:val="002F2A42"/>
    <w:rsid w:val="003D2DA5"/>
    <w:rsid w:val="004531A3"/>
    <w:rsid w:val="004840D2"/>
    <w:rsid w:val="00561EA2"/>
    <w:rsid w:val="00692392"/>
    <w:rsid w:val="006B4ED2"/>
    <w:rsid w:val="007246FB"/>
    <w:rsid w:val="007343D2"/>
    <w:rsid w:val="007353BE"/>
    <w:rsid w:val="007A2CA0"/>
    <w:rsid w:val="00862172"/>
    <w:rsid w:val="0089121F"/>
    <w:rsid w:val="00896A03"/>
    <w:rsid w:val="008D091A"/>
    <w:rsid w:val="00915497"/>
    <w:rsid w:val="0091682E"/>
    <w:rsid w:val="009B07A9"/>
    <w:rsid w:val="00A132B9"/>
    <w:rsid w:val="00A24487"/>
    <w:rsid w:val="00A348A5"/>
    <w:rsid w:val="00A71FFF"/>
    <w:rsid w:val="00A962C3"/>
    <w:rsid w:val="00AD24D7"/>
    <w:rsid w:val="00B46023"/>
    <w:rsid w:val="00C35F20"/>
    <w:rsid w:val="00CA1621"/>
    <w:rsid w:val="00CD65BB"/>
    <w:rsid w:val="00D440C0"/>
    <w:rsid w:val="00D7186F"/>
    <w:rsid w:val="00E009A5"/>
    <w:rsid w:val="00E2359D"/>
    <w:rsid w:val="00E3425A"/>
    <w:rsid w:val="00EB6DBA"/>
    <w:rsid w:val="00F1616F"/>
    <w:rsid w:val="00F236CA"/>
    <w:rsid w:val="00F26ABF"/>
    <w:rsid w:val="00F757BD"/>
    <w:rsid w:val="00F87FB4"/>
    <w:rsid w:val="00F97E0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3A456"/>
  <w15:docId w15:val="{A48CDA07-3C7D-431B-9987-3A7D481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BB"/>
    <w:rPr>
      <w:rFonts w:ascii="Arial" w:hAnsi="Arial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lloonText1">
    <w:name w:val="Balloon Text1"/>
    <w:basedOn w:val="Normal"/>
    <w:rsid w:val="00CD6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rsid w:val="00CD65B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semiHidden/>
    <w:rsid w:val="00CD65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rsid w:val="00CD65BB"/>
    <w:rPr>
      <w:rFonts w:ascii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CD65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rsid w:val="00CD65BB"/>
    <w:rPr>
      <w:rFonts w:ascii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rsid w:val="00CD65BB"/>
    <w:rPr>
      <w:rFonts w:ascii="Times New Roman" w:hAnsi="Times New Roman" w:cs="Times New Roman"/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D440C0"/>
    <w:rPr>
      <w:rFonts w:ascii="Arial" w:hAnsi="Arial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22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2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fr-CH"/>
    </w:rPr>
  </w:style>
  <w:style w:type="paragraph" w:styleId="Sansinterligne">
    <w:name w:val="No Spacing"/>
    <w:uiPriority w:val="1"/>
    <w:qFormat/>
    <w:rsid w:val="006923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cile.gisimondo@chuv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iechti\Desktop\idCHUV_Lettre_LEH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idCHUV_Lettre_LEHN.dotx</Template>
  <TotalTime>0</TotalTime>
  <Pages>1</Pages>
  <Words>283</Words>
  <Characters>1645</Characters>
  <Application>Microsoft Office Word</Application>
  <DocSecurity>4</DocSecurity>
  <Lines>53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Liechti Nicolas (HOS38014)</dc:creator>
  <dc:description>Ce document a été généré par l'application idCHUV sur la base du "Manuel d'identité visuelle" du CHUV version 1.3</dc:description>
  <cp:lastModifiedBy>Scuderi Eva</cp:lastModifiedBy>
  <cp:revision>2</cp:revision>
  <cp:lastPrinted>2009-09-23T09:35:00Z</cp:lastPrinted>
  <dcterms:created xsi:type="dcterms:W3CDTF">2026-01-28T12:42:00Z</dcterms:created>
  <dcterms:modified xsi:type="dcterms:W3CDTF">2026-01-28T12:42:00Z</dcterms:modified>
</cp:coreProperties>
</file>